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B6309" w14:textId="77777777" w:rsidR="00B84CC8" w:rsidRPr="00C83E7F" w:rsidRDefault="00B84CC8" w:rsidP="00A61C28">
      <w:pPr>
        <w:sectPr w:rsidR="00B84CC8" w:rsidRPr="00C83E7F" w:rsidSect="00B953E4">
          <w:headerReference w:type="first" r:id="rId8"/>
          <w:footerReference w:type="first" r:id="rId9"/>
          <w:type w:val="continuous"/>
          <w:pgSz w:w="11906" w:h="16838" w:code="9"/>
          <w:pgMar w:top="1985" w:right="567" w:bottom="2268" w:left="1418" w:header="737" w:footer="709" w:gutter="0"/>
          <w:cols w:space="708"/>
          <w:formProt w:val="0"/>
          <w:titlePg/>
          <w:docGrid w:linePitch="360"/>
        </w:sectPr>
      </w:pPr>
    </w:p>
    <w:p w14:paraId="0DE342FD" w14:textId="77777777" w:rsidR="00C83E7F" w:rsidRDefault="00C83E7F" w:rsidP="00E20D37">
      <w:pPr>
        <w:rPr>
          <w:sz w:val="18"/>
          <w:szCs w:val="18"/>
        </w:rPr>
      </w:pPr>
    </w:p>
    <w:p w14:paraId="1FC55620" w14:textId="77777777" w:rsidR="00801CDE" w:rsidRDefault="00801CDE" w:rsidP="00801CDE">
      <w:pPr>
        <w:jc w:val="left"/>
        <w:rPr>
          <w:b/>
          <w:sz w:val="24"/>
          <w:szCs w:val="24"/>
          <w:u w:val="single"/>
        </w:rPr>
      </w:pPr>
      <w:r w:rsidRPr="000C4CB2">
        <w:rPr>
          <w:b/>
          <w:sz w:val="24"/>
          <w:szCs w:val="24"/>
          <w:u w:val="single"/>
        </w:rPr>
        <w:t>SOLLICITATIEFORM</w:t>
      </w:r>
      <w:r>
        <w:rPr>
          <w:b/>
          <w:sz w:val="24"/>
          <w:szCs w:val="24"/>
          <w:u w:val="single"/>
        </w:rPr>
        <w:t>ULIER VOOR JOBSTUDENT HOVENIER -</w:t>
      </w:r>
      <w:r w:rsidRPr="000C4CB2">
        <w:rPr>
          <w:b/>
          <w:sz w:val="24"/>
          <w:szCs w:val="24"/>
          <w:u w:val="single"/>
        </w:rPr>
        <w:t xml:space="preserve"> </w:t>
      </w:r>
    </w:p>
    <w:p w14:paraId="7085BF7F" w14:textId="77777777" w:rsidR="00801CDE" w:rsidRDefault="00801CDE" w:rsidP="00801CDE">
      <w:pPr>
        <w:jc w:val="left"/>
        <w:rPr>
          <w:sz w:val="24"/>
          <w:szCs w:val="24"/>
        </w:rPr>
      </w:pPr>
      <w:r w:rsidRPr="000C4CB2">
        <w:rPr>
          <w:b/>
          <w:sz w:val="24"/>
          <w:szCs w:val="24"/>
          <w:u w:val="single"/>
        </w:rPr>
        <w:t>GEMEENTELIJKE GROENDIENST</w:t>
      </w:r>
      <w:r>
        <w:rPr>
          <w:b/>
          <w:sz w:val="24"/>
          <w:szCs w:val="24"/>
          <w:u w:val="single"/>
        </w:rPr>
        <w:t xml:space="preserve"> -  JULI / AUGUSTUS 2025</w:t>
      </w:r>
    </w:p>
    <w:p w14:paraId="56105BFA" w14:textId="77777777" w:rsidR="00801CDE" w:rsidRDefault="00801CDE" w:rsidP="00801CDE">
      <w:pPr>
        <w:jc w:val="left"/>
        <w:rPr>
          <w:sz w:val="24"/>
          <w:szCs w:val="24"/>
        </w:rPr>
      </w:pPr>
    </w:p>
    <w:p w14:paraId="4CA574F0" w14:textId="77777777" w:rsidR="00801CDE" w:rsidRDefault="00801CDE" w:rsidP="00801CDE">
      <w:r>
        <w:t xml:space="preserve"> -&gt; </w:t>
      </w:r>
      <w:r w:rsidRPr="0042592B">
        <w:t>binnenbrengen op personeelsdienst Gemeentehuis</w:t>
      </w:r>
      <w:r>
        <w:t xml:space="preserve"> of doormailen naar </w:t>
      </w:r>
      <w:hyperlink r:id="rId10" w:history="1">
        <w:r w:rsidRPr="00824D69">
          <w:rPr>
            <w:rStyle w:val="Hyperlink"/>
          </w:rPr>
          <w:t>sollicitaties@brecht.be</w:t>
        </w:r>
      </w:hyperlink>
      <w:r>
        <w:t xml:space="preserve"> </w:t>
      </w:r>
    </w:p>
    <w:p w14:paraId="02840358" w14:textId="77777777" w:rsidR="00801CDE" w:rsidRPr="00AD734A" w:rsidRDefault="00801CDE" w:rsidP="00801CDE">
      <w:pPr>
        <w:jc w:val="left"/>
      </w:pPr>
      <w:r>
        <w:t xml:space="preserve">    </w:t>
      </w:r>
      <w:r w:rsidRPr="0042592B">
        <w:t xml:space="preserve"> </w:t>
      </w:r>
      <w:r w:rsidRPr="0042592B">
        <w:rPr>
          <w:b/>
          <w:u w:val="single"/>
        </w:rPr>
        <w:t xml:space="preserve">uiterlijk op </w:t>
      </w:r>
      <w:r>
        <w:rPr>
          <w:b/>
          <w:u w:val="single"/>
        </w:rPr>
        <w:t>31 maart</w:t>
      </w:r>
      <w:r w:rsidRPr="0042592B">
        <w:rPr>
          <w:b/>
          <w:u w:val="single"/>
        </w:rPr>
        <w:t xml:space="preserve"> 202</w:t>
      </w:r>
      <w:r>
        <w:rPr>
          <w:b/>
          <w:u w:val="single"/>
        </w:rPr>
        <w:t>5</w:t>
      </w:r>
    </w:p>
    <w:p w14:paraId="1D80E684" w14:textId="77777777" w:rsidR="00801CDE" w:rsidRDefault="00801CDE" w:rsidP="00801CDE">
      <w:pPr>
        <w:jc w:val="left"/>
      </w:pPr>
    </w:p>
    <w:p w14:paraId="75181B7C" w14:textId="77777777" w:rsidR="00801CDE" w:rsidRPr="0038120B" w:rsidRDefault="00801CDE" w:rsidP="00801CDE">
      <w:pPr>
        <w:jc w:val="left"/>
        <w:rPr>
          <w:i/>
        </w:rPr>
      </w:pPr>
      <w:r w:rsidRPr="0038120B">
        <w:rPr>
          <w:i/>
        </w:rPr>
        <w:t xml:space="preserve">Er kan </w:t>
      </w:r>
      <w:r w:rsidRPr="007D6632">
        <w:rPr>
          <w:i/>
          <w:u w:val="single"/>
        </w:rPr>
        <w:t>geen verlof worden toegestaan</w:t>
      </w:r>
      <w:r w:rsidRPr="0038120B">
        <w:rPr>
          <w:i/>
        </w:rPr>
        <w:t xml:space="preserve"> aan j</w:t>
      </w:r>
      <w:r>
        <w:rPr>
          <w:i/>
        </w:rPr>
        <w:t xml:space="preserve">obstudenten tijdens hun contract, </w:t>
      </w:r>
      <w:r w:rsidRPr="0038120B">
        <w:rPr>
          <w:i/>
        </w:rPr>
        <w:t xml:space="preserve">uitgezonderd deze die door </w:t>
      </w:r>
    </w:p>
    <w:p w14:paraId="38E36A78" w14:textId="77777777" w:rsidR="00801CDE" w:rsidRPr="0038120B" w:rsidRDefault="00801CDE" w:rsidP="00801CDE">
      <w:pPr>
        <w:jc w:val="left"/>
        <w:rPr>
          <w:i/>
        </w:rPr>
      </w:pPr>
      <w:r w:rsidRPr="0038120B">
        <w:rPr>
          <w:i/>
        </w:rPr>
        <w:t>onze rechtspositieregeling/wettelijke bepalingen wegens bijzondere omstandigheden zijn voorzien (bv</w:t>
      </w:r>
      <w:r>
        <w:rPr>
          <w:i/>
        </w:rPr>
        <w:t>.</w:t>
      </w:r>
      <w:r w:rsidRPr="0038120B">
        <w:rPr>
          <w:i/>
        </w:rPr>
        <w:t xml:space="preserve"> wegens overlijden of huw</w:t>
      </w:r>
      <w:r>
        <w:rPr>
          <w:i/>
        </w:rPr>
        <w:t>elijk van bloed- of aanverwant,</w:t>
      </w:r>
      <w:r w:rsidRPr="0038120B">
        <w:rPr>
          <w:i/>
        </w:rPr>
        <w:t>…).</w:t>
      </w:r>
      <w:r>
        <w:rPr>
          <w:i/>
        </w:rPr>
        <w:t xml:space="preserve"> Er worden geen compensatiedagen voor feestdagen toegekend.</w:t>
      </w:r>
      <w:r w:rsidRPr="0038120B">
        <w:rPr>
          <w:i/>
        </w:rPr>
        <w:t xml:space="preserve"> In geval van vermoeden van herexamen</w:t>
      </w:r>
      <w:r>
        <w:rPr>
          <w:i/>
        </w:rPr>
        <w:t>,</w:t>
      </w:r>
      <w:r w:rsidRPr="0038120B">
        <w:rPr>
          <w:i/>
        </w:rPr>
        <w:t xml:space="preserve"> gelieve een andere periode te kiezen.</w:t>
      </w:r>
    </w:p>
    <w:p w14:paraId="07785257" w14:textId="77777777" w:rsidR="00801CDE" w:rsidRDefault="00801CDE" w:rsidP="00801CDE">
      <w:pPr>
        <w:jc w:val="left"/>
      </w:pPr>
    </w:p>
    <w:p w14:paraId="2DFB97CB" w14:textId="77777777" w:rsidR="00801CDE" w:rsidRDefault="00801CDE" w:rsidP="00801CDE">
      <w:pPr>
        <w:jc w:val="left"/>
        <w:rPr>
          <w:b/>
        </w:rPr>
      </w:pPr>
      <w:r w:rsidRPr="00BC6ED0">
        <w:rPr>
          <w:b/>
        </w:rPr>
        <w:t>1. Persoonlijke gegevens</w:t>
      </w:r>
    </w:p>
    <w:p w14:paraId="27FB0576" w14:textId="77777777" w:rsidR="00801CDE" w:rsidRPr="00BC6ED0" w:rsidRDefault="00801CDE" w:rsidP="00801CDE">
      <w:pPr>
        <w:jc w:val="left"/>
        <w:rPr>
          <w:b/>
        </w:rPr>
      </w:pPr>
    </w:p>
    <w:p w14:paraId="640D5AFA" w14:textId="77777777" w:rsidR="00801CDE" w:rsidRPr="00BC6ED0" w:rsidRDefault="00801CDE" w:rsidP="00801CDE">
      <w:pPr>
        <w:spacing w:line="360" w:lineRule="auto"/>
        <w:jc w:val="left"/>
        <w:rPr>
          <w:spacing w:val="0"/>
        </w:rPr>
      </w:pPr>
      <w:r>
        <w:t xml:space="preserve">    </w:t>
      </w:r>
      <w:r w:rsidRPr="00BC6ED0">
        <w:rPr>
          <w:spacing w:val="0"/>
        </w:rPr>
        <w:t>Naam en voornaam :………………………………………………………………………………………..</w:t>
      </w:r>
    </w:p>
    <w:p w14:paraId="6F68243A" w14:textId="77777777" w:rsidR="00801CDE" w:rsidRPr="00BC6ED0" w:rsidRDefault="00801CDE" w:rsidP="00801CDE">
      <w:pPr>
        <w:spacing w:line="360" w:lineRule="auto"/>
        <w:jc w:val="left"/>
        <w:rPr>
          <w:spacing w:val="0"/>
        </w:rPr>
      </w:pPr>
      <w:r w:rsidRPr="00BC6ED0">
        <w:rPr>
          <w:spacing w:val="0"/>
        </w:rPr>
        <w:t xml:space="preserve">    Adres : ……………………………………………………………………………………………………….</w:t>
      </w:r>
    </w:p>
    <w:p w14:paraId="0942A522" w14:textId="77777777" w:rsidR="00801CDE" w:rsidRPr="00BC6ED0" w:rsidRDefault="00801CDE" w:rsidP="00801CDE">
      <w:pPr>
        <w:spacing w:line="360" w:lineRule="auto"/>
        <w:jc w:val="left"/>
        <w:rPr>
          <w:spacing w:val="0"/>
        </w:rPr>
      </w:pPr>
      <w:r w:rsidRPr="00BC6ED0">
        <w:rPr>
          <w:spacing w:val="0"/>
        </w:rPr>
        <w:t xml:space="preserve">    Postcode en woonplaats : ……………………………………………………………………………….....</w:t>
      </w:r>
    </w:p>
    <w:p w14:paraId="5CC5B7BB" w14:textId="77777777" w:rsidR="00801CDE" w:rsidRDefault="00801CDE" w:rsidP="00801CDE">
      <w:pPr>
        <w:spacing w:line="360" w:lineRule="auto"/>
        <w:jc w:val="left"/>
        <w:rPr>
          <w:spacing w:val="0"/>
        </w:rPr>
      </w:pPr>
      <w:r w:rsidRPr="00BC6ED0">
        <w:rPr>
          <w:spacing w:val="0"/>
        </w:rPr>
        <w:t xml:space="preserve">    Telefoon overdag :    ……………………………………….  Gsm : ………………………………………</w:t>
      </w:r>
    </w:p>
    <w:p w14:paraId="28266B7C" w14:textId="77777777" w:rsidR="00801CDE" w:rsidRDefault="00801CDE" w:rsidP="00801CDE">
      <w:pPr>
        <w:spacing w:line="360" w:lineRule="auto"/>
        <w:jc w:val="left"/>
        <w:rPr>
          <w:spacing w:val="0"/>
        </w:rPr>
      </w:pPr>
      <w:r>
        <w:rPr>
          <w:spacing w:val="0"/>
        </w:rPr>
        <w:t xml:space="preserve">    </w:t>
      </w:r>
      <w:r w:rsidRPr="00BC6ED0">
        <w:rPr>
          <w:spacing w:val="0"/>
        </w:rPr>
        <w:t>Geboortedatum : ……………………………Geboorteplaats : …………………………………………..</w:t>
      </w:r>
    </w:p>
    <w:p w14:paraId="64F632C3" w14:textId="77777777" w:rsidR="00801CDE" w:rsidRDefault="00801CDE" w:rsidP="00801CDE">
      <w:pPr>
        <w:spacing w:line="360" w:lineRule="auto"/>
        <w:jc w:val="left"/>
        <w:rPr>
          <w:spacing w:val="0"/>
        </w:rPr>
      </w:pPr>
      <w:r w:rsidRPr="00BC6ED0">
        <w:rPr>
          <w:spacing w:val="0"/>
        </w:rPr>
        <w:t xml:space="preserve">    </w:t>
      </w:r>
      <w:r>
        <w:rPr>
          <w:spacing w:val="0"/>
        </w:rPr>
        <w:t>Bankrekeningnummer</w:t>
      </w:r>
      <w:r w:rsidRPr="00BC6ED0">
        <w:rPr>
          <w:spacing w:val="0"/>
        </w:rPr>
        <w:t xml:space="preserve"> : ……………………………………………………………………………….....</w:t>
      </w:r>
      <w:r>
        <w:rPr>
          <w:spacing w:val="0"/>
        </w:rPr>
        <w:t>..........</w:t>
      </w:r>
    </w:p>
    <w:p w14:paraId="54063DF4" w14:textId="77777777" w:rsidR="00801CDE" w:rsidRDefault="00801CDE" w:rsidP="00801CDE">
      <w:pPr>
        <w:spacing w:line="360" w:lineRule="auto"/>
        <w:jc w:val="left"/>
        <w:rPr>
          <w:spacing w:val="0"/>
        </w:rPr>
      </w:pPr>
      <w:r>
        <w:rPr>
          <w:spacing w:val="0"/>
        </w:rPr>
        <w:t xml:space="preserve">    Rijksregisternummer:…………………………….   E-mailadres: ………………………………………..</w:t>
      </w:r>
    </w:p>
    <w:p w14:paraId="0E838EB0" w14:textId="77777777" w:rsidR="00801CDE" w:rsidRDefault="00801CDE" w:rsidP="00801CDE">
      <w:pPr>
        <w:spacing w:line="360" w:lineRule="auto"/>
        <w:jc w:val="left"/>
        <w:rPr>
          <w:spacing w:val="0"/>
        </w:rPr>
      </w:pPr>
      <w:r>
        <w:rPr>
          <w:spacing w:val="0"/>
        </w:rPr>
        <w:t xml:space="preserve">    Is er familie van u tewerkgesteld bij het gemeentebestuur van Brecht?    JA / NEE</w:t>
      </w:r>
    </w:p>
    <w:p w14:paraId="6805AFA1" w14:textId="77777777" w:rsidR="00801CDE" w:rsidRPr="00BC6ED0" w:rsidRDefault="00801CDE" w:rsidP="00801CDE">
      <w:pPr>
        <w:spacing w:line="360" w:lineRule="auto"/>
        <w:jc w:val="left"/>
        <w:rPr>
          <w:spacing w:val="0"/>
        </w:rPr>
      </w:pPr>
      <w:r>
        <w:rPr>
          <w:spacing w:val="0"/>
        </w:rPr>
        <w:t xml:space="preserve">    Zo ja:  naam: ……………..…………………………….  verwantschap:……………………………</w:t>
      </w:r>
    </w:p>
    <w:p w14:paraId="3D2FAE72" w14:textId="77777777" w:rsidR="00801CDE" w:rsidRDefault="00801CDE" w:rsidP="00801CDE">
      <w:pPr>
        <w:jc w:val="left"/>
      </w:pPr>
    </w:p>
    <w:p w14:paraId="69442806" w14:textId="77777777" w:rsidR="00801CDE" w:rsidRPr="00BC6ED0" w:rsidRDefault="00801CDE" w:rsidP="00801CDE">
      <w:pPr>
        <w:jc w:val="left"/>
        <w:rPr>
          <w:b/>
        </w:rPr>
      </w:pPr>
      <w:r w:rsidRPr="00BC6ED0">
        <w:rPr>
          <w:b/>
        </w:rPr>
        <w:t xml:space="preserve">2. Opleiding </w:t>
      </w:r>
    </w:p>
    <w:p w14:paraId="76C05B7F" w14:textId="77777777" w:rsidR="00801CDE" w:rsidRDefault="00801CDE" w:rsidP="00801CDE">
      <w:pPr>
        <w:jc w:val="left"/>
      </w:pPr>
      <w:r>
        <w:t xml:space="preserve">  </w:t>
      </w:r>
    </w:p>
    <w:p w14:paraId="4C8317DD" w14:textId="77777777" w:rsidR="00801CDE" w:rsidRDefault="00801CDE" w:rsidP="00801CDE">
      <w:pPr>
        <w:jc w:val="left"/>
      </w:pPr>
      <w:r>
        <w:t xml:space="preserve">     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1477"/>
        <w:gridCol w:w="3440"/>
        <w:gridCol w:w="1956"/>
      </w:tblGrid>
      <w:tr w:rsidR="00801CDE" w14:paraId="0A27DDA4" w14:textId="77777777" w:rsidTr="00463CEF">
        <w:tc>
          <w:tcPr>
            <w:tcW w:w="2192" w:type="dxa"/>
          </w:tcPr>
          <w:p w14:paraId="5C375585" w14:textId="77777777" w:rsidR="00801CDE" w:rsidRDefault="00801CDE" w:rsidP="00463CEF">
            <w:pPr>
              <w:jc w:val="center"/>
            </w:pPr>
            <w:r>
              <w:t>School</w:t>
            </w:r>
          </w:p>
          <w:p w14:paraId="51D8C028" w14:textId="77777777" w:rsidR="00801CDE" w:rsidRDefault="00801CDE" w:rsidP="00463CEF">
            <w:pPr>
              <w:jc w:val="center"/>
            </w:pPr>
          </w:p>
        </w:tc>
        <w:tc>
          <w:tcPr>
            <w:tcW w:w="1506" w:type="dxa"/>
          </w:tcPr>
          <w:p w14:paraId="0350AD81" w14:textId="77777777" w:rsidR="00801CDE" w:rsidRDefault="00801CDE" w:rsidP="00463CEF">
            <w:pPr>
              <w:jc w:val="center"/>
            </w:pPr>
            <w:r>
              <w:t>Van-tot</w:t>
            </w:r>
          </w:p>
        </w:tc>
        <w:tc>
          <w:tcPr>
            <w:tcW w:w="3525" w:type="dxa"/>
          </w:tcPr>
          <w:p w14:paraId="491CE1B7" w14:textId="77777777" w:rsidR="00801CDE" w:rsidRDefault="00801CDE" w:rsidP="00463CEF">
            <w:pPr>
              <w:jc w:val="center"/>
            </w:pPr>
            <w:r>
              <w:t>Richting</w:t>
            </w:r>
          </w:p>
        </w:tc>
        <w:tc>
          <w:tcPr>
            <w:tcW w:w="1979" w:type="dxa"/>
          </w:tcPr>
          <w:p w14:paraId="740BF7A1" w14:textId="77777777" w:rsidR="00801CDE" w:rsidRDefault="00801CDE" w:rsidP="00463CEF">
            <w:pPr>
              <w:jc w:val="center"/>
            </w:pPr>
            <w:r>
              <w:t>Getuigschrift ja/neen</w:t>
            </w:r>
          </w:p>
        </w:tc>
      </w:tr>
      <w:tr w:rsidR="00801CDE" w14:paraId="03AE1375" w14:textId="77777777" w:rsidTr="00463CEF">
        <w:tc>
          <w:tcPr>
            <w:tcW w:w="2192" w:type="dxa"/>
          </w:tcPr>
          <w:p w14:paraId="366EA3B0" w14:textId="77777777" w:rsidR="00801CDE" w:rsidRDefault="00801CDE" w:rsidP="00463CEF">
            <w:pPr>
              <w:jc w:val="left"/>
            </w:pPr>
          </w:p>
          <w:p w14:paraId="4D8A58E0" w14:textId="77777777" w:rsidR="00801CDE" w:rsidRDefault="00801CDE" w:rsidP="00463CEF">
            <w:pPr>
              <w:jc w:val="left"/>
            </w:pPr>
          </w:p>
        </w:tc>
        <w:tc>
          <w:tcPr>
            <w:tcW w:w="1506" w:type="dxa"/>
          </w:tcPr>
          <w:p w14:paraId="4F805D38" w14:textId="77777777" w:rsidR="00801CDE" w:rsidRDefault="00801CDE" w:rsidP="00463CEF">
            <w:pPr>
              <w:jc w:val="left"/>
            </w:pPr>
          </w:p>
        </w:tc>
        <w:tc>
          <w:tcPr>
            <w:tcW w:w="3525" w:type="dxa"/>
          </w:tcPr>
          <w:p w14:paraId="0A851101" w14:textId="77777777" w:rsidR="00801CDE" w:rsidRDefault="00801CDE" w:rsidP="00463CEF">
            <w:pPr>
              <w:jc w:val="left"/>
            </w:pPr>
          </w:p>
        </w:tc>
        <w:tc>
          <w:tcPr>
            <w:tcW w:w="1979" w:type="dxa"/>
          </w:tcPr>
          <w:p w14:paraId="2DE9F6CE" w14:textId="77777777" w:rsidR="00801CDE" w:rsidRDefault="00801CDE" w:rsidP="00463CEF">
            <w:pPr>
              <w:jc w:val="left"/>
            </w:pPr>
          </w:p>
        </w:tc>
      </w:tr>
      <w:tr w:rsidR="00801CDE" w14:paraId="71A48892" w14:textId="77777777" w:rsidTr="00463CEF">
        <w:tc>
          <w:tcPr>
            <w:tcW w:w="2192" w:type="dxa"/>
          </w:tcPr>
          <w:p w14:paraId="482D2215" w14:textId="77777777" w:rsidR="00801CDE" w:rsidRDefault="00801CDE" w:rsidP="00463CEF">
            <w:pPr>
              <w:jc w:val="left"/>
            </w:pPr>
          </w:p>
          <w:p w14:paraId="06814A69" w14:textId="77777777" w:rsidR="00801CDE" w:rsidRDefault="00801CDE" w:rsidP="00463CEF">
            <w:pPr>
              <w:jc w:val="left"/>
            </w:pPr>
          </w:p>
        </w:tc>
        <w:tc>
          <w:tcPr>
            <w:tcW w:w="1506" w:type="dxa"/>
          </w:tcPr>
          <w:p w14:paraId="29105C43" w14:textId="77777777" w:rsidR="00801CDE" w:rsidRDefault="00801CDE" w:rsidP="00463CEF">
            <w:pPr>
              <w:jc w:val="left"/>
            </w:pPr>
          </w:p>
        </w:tc>
        <w:tc>
          <w:tcPr>
            <w:tcW w:w="3525" w:type="dxa"/>
          </w:tcPr>
          <w:p w14:paraId="73B04011" w14:textId="77777777" w:rsidR="00801CDE" w:rsidRDefault="00801CDE" w:rsidP="00463CEF">
            <w:pPr>
              <w:jc w:val="left"/>
            </w:pPr>
          </w:p>
        </w:tc>
        <w:tc>
          <w:tcPr>
            <w:tcW w:w="1979" w:type="dxa"/>
          </w:tcPr>
          <w:p w14:paraId="4B96C230" w14:textId="77777777" w:rsidR="00801CDE" w:rsidRDefault="00801CDE" w:rsidP="00463CEF">
            <w:pPr>
              <w:jc w:val="left"/>
            </w:pPr>
          </w:p>
        </w:tc>
      </w:tr>
      <w:tr w:rsidR="00801CDE" w14:paraId="77E371B6" w14:textId="77777777" w:rsidTr="00463CEF">
        <w:tc>
          <w:tcPr>
            <w:tcW w:w="2192" w:type="dxa"/>
          </w:tcPr>
          <w:p w14:paraId="501840C6" w14:textId="77777777" w:rsidR="00801CDE" w:rsidRDefault="00801CDE" w:rsidP="00463CEF">
            <w:pPr>
              <w:jc w:val="left"/>
            </w:pPr>
          </w:p>
          <w:p w14:paraId="4D79CFF5" w14:textId="77777777" w:rsidR="00801CDE" w:rsidRDefault="00801CDE" w:rsidP="00463CEF">
            <w:pPr>
              <w:jc w:val="left"/>
            </w:pPr>
          </w:p>
        </w:tc>
        <w:tc>
          <w:tcPr>
            <w:tcW w:w="1506" w:type="dxa"/>
          </w:tcPr>
          <w:p w14:paraId="552BD6A6" w14:textId="77777777" w:rsidR="00801CDE" w:rsidRDefault="00801CDE" w:rsidP="00463CEF">
            <w:pPr>
              <w:jc w:val="left"/>
            </w:pPr>
          </w:p>
        </w:tc>
        <w:tc>
          <w:tcPr>
            <w:tcW w:w="3525" w:type="dxa"/>
          </w:tcPr>
          <w:p w14:paraId="0DD686AF" w14:textId="77777777" w:rsidR="00801CDE" w:rsidRDefault="00801CDE" w:rsidP="00463CEF">
            <w:pPr>
              <w:jc w:val="left"/>
            </w:pPr>
          </w:p>
        </w:tc>
        <w:tc>
          <w:tcPr>
            <w:tcW w:w="1979" w:type="dxa"/>
          </w:tcPr>
          <w:p w14:paraId="79F99C05" w14:textId="77777777" w:rsidR="00801CDE" w:rsidRDefault="00801CDE" w:rsidP="00463CEF">
            <w:pPr>
              <w:jc w:val="left"/>
            </w:pPr>
          </w:p>
        </w:tc>
      </w:tr>
    </w:tbl>
    <w:p w14:paraId="6B8E43BB" w14:textId="77777777" w:rsidR="00801CDE" w:rsidRDefault="00801CDE" w:rsidP="00801CDE">
      <w:pPr>
        <w:jc w:val="left"/>
      </w:pPr>
    </w:p>
    <w:p w14:paraId="4BC95D6F" w14:textId="77777777" w:rsidR="00801CDE" w:rsidRDefault="00801CDE" w:rsidP="00801CDE">
      <w:pPr>
        <w:jc w:val="left"/>
      </w:pPr>
      <w:r w:rsidRPr="008A22C0">
        <w:rPr>
          <w:b/>
        </w:rPr>
        <w:t>3.</w:t>
      </w:r>
      <w:r>
        <w:t xml:space="preserve"> Ik wens te werken als jobstudent hovenier tijdens de </w:t>
      </w:r>
      <w:r>
        <w:rPr>
          <w:b/>
        </w:rPr>
        <w:t xml:space="preserve">maand juli  / </w:t>
      </w:r>
      <w:r w:rsidRPr="00BC6ED0">
        <w:rPr>
          <w:b/>
        </w:rPr>
        <w:t>augustus</w:t>
      </w:r>
      <w:r>
        <w:t xml:space="preserve">  (schrappen wat niet past). </w:t>
      </w:r>
    </w:p>
    <w:p w14:paraId="071258F3" w14:textId="77777777" w:rsidR="00801CDE" w:rsidRDefault="00801CDE" w:rsidP="00801CDE">
      <w:pPr>
        <w:spacing w:line="360" w:lineRule="auto"/>
        <w:ind w:left="210"/>
        <w:jc w:val="left"/>
      </w:pPr>
      <w:r>
        <w:t xml:space="preserve">Indien je geen speciale voorkeur hebt, hoef je niets te doorstrepen. </w:t>
      </w:r>
      <w:r w:rsidRPr="00B81CE2">
        <w:t xml:space="preserve">Bij voorkeur in </w:t>
      </w:r>
      <w:r w:rsidRPr="00B81CE2">
        <w:rPr>
          <w:b/>
        </w:rPr>
        <w:t>Brecht / Sint-Job-in-‘t-Goor (schrappen wat niet past)</w:t>
      </w:r>
    </w:p>
    <w:p w14:paraId="65EB0BC9" w14:textId="77777777" w:rsidR="00801CDE" w:rsidRDefault="00801CDE" w:rsidP="00801CDE">
      <w:pPr>
        <w:jc w:val="left"/>
      </w:pPr>
    </w:p>
    <w:p w14:paraId="05300FFD" w14:textId="77777777" w:rsidR="00801CDE" w:rsidRDefault="00801CDE" w:rsidP="00801CDE">
      <w:pPr>
        <w:jc w:val="left"/>
      </w:pPr>
      <w:r w:rsidRPr="00BC6ED0">
        <w:rPr>
          <w:b/>
        </w:rPr>
        <w:t xml:space="preserve">4. </w:t>
      </w:r>
      <w:r w:rsidRPr="008A22C0">
        <w:rPr>
          <w:b/>
        </w:rPr>
        <w:t>Handtekening,</w:t>
      </w:r>
      <w:r w:rsidRPr="008A22C0">
        <w:rPr>
          <w:b/>
        </w:rPr>
        <w:tab/>
      </w:r>
      <w:r>
        <w:tab/>
      </w:r>
      <w:r>
        <w:tab/>
      </w:r>
      <w:r>
        <w:tab/>
      </w:r>
      <w:r>
        <w:tab/>
        <w:t>datum :      /       / 2025</w:t>
      </w:r>
    </w:p>
    <w:p w14:paraId="1FE21AF4" w14:textId="77777777" w:rsidR="00801CDE" w:rsidRDefault="00801CDE" w:rsidP="00801CDE">
      <w:pPr>
        <w:jc w:val="left"/>
      </w:pPr>
    </w:p>
    <w:p w14:paraId="4030C567" w14:textId="77777777" w:rsidR="00801CDE" w:rsidRDefault="00801CDE" w:rsidP="00801CDE">
      <w:pPr>
        <w:jc w:val="left"/>
      </w:pPr>
    </w:p>
    <w:p w14:paraId="2A11D431" w14:textId="77777777" w:rsidR="00801CDE" w:rsidRPr="002C76F1" w:rsidRDefault="00801CDE" w:rsidP="00801CDE">
      <w:pPr>
        <w:jc w:val="left"/>
        <w:rPr>
          <w:b/>
          <w:u w:val="single"/>
        </w:rPr>
      </w:pPr>
      <w:r>
        <w:rPr>
          <w:b/>
          <w:u w:val="single"/>
        </w:rPr>
        <w:t>Aanwervingsvoorwaarde</w:t>
      </w:r>
      <w:r w:rsidRPr="002C76F1">
        <w:rPr>
          <w:b/>
          <w:u w:val="single"/>
        </w:rPr>
        <w:t xml:space="preserve">: </w:t>
      </w:r>
      <w:r w:rsidRPr="00096453">
        <w:rPr>
          <w:b/>
          <w:u w:val="single"/>
        </w:rPr>
        <w:t>kandidaat moet</w:t>
      </w:r>
      <w:r>
        <w:rPr>
          <w:b/>
          <w:u w:val="single"/>
        </w:rPr>
        <w:t xml:space="preserve"> 16 jaar </w:t>
      </w:r>
      <w:r w:rsidRPr="002C76F1">
        <w:rPr>
          <w:b/>
          <w:u w:val="single"/>
        </w:rPr>
        <w:t>zijn op het moment dat de tewerkstelling aanvangt.</w:t>
      </w:r>
    </w:p>
    <w:p w14:paraId="09061221" w14:textId="77777777" w:rsidR="00801CDE" w:rsidRPr="002C76F1" w:rsidRDefault="00801CDE" w:rsidP="00801CDE">
      <w:pPr>
        <w:jc w:val="left"/>
        <w:rPr>
          <w:b/>
          <w:u w:val="single"/>
        </w:rPr>
      </w:pPr>
    </w:p>
    <w:p w14:paraId="48F2238D" w14:textId="77777777" w:rsidR="00801CDE" w:rsidRDefault="00801CDE" w:rsidP="00801CDE">
      <w:pPr>
        <w:jc w:val="left"/>
      </w:pPr>
      <w:r>
        <w:t>Zie ook achterzijde voor de functiebeschrijving.</w:t>
      </w:r>
    </w:p>
    <w:p w14:paraId="0C4AAE78" w14:textId="77777777" w:rsidR="00801CDE" w:rsidRDefault="00801CDE" w:rsidP="00801CDE">
      <w:pPr>
        <w:jc w:val="left"/>
      </w:pPr>
    </w:p>
    <w:p w14:paraId="2813E7B2" w14:textId="77777777" w:rsidR="00801CDE" w:rsidRPr="002C76F1" w:rsidRDefault="00801CDE" w:rsidP="00801CDE">
      <w:p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859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  <w:rPr>
          <w:sz w:val="28"/>
          <w:szCs w:val="28"/>
        </w:rPr>
      </w:pPr>
      <w:r>
        <w:lastRenderedPageBreak/>
        <w:t xml:space="preserve"> </w:t>
      </w:r>
      <w:r w:rsidRPr="002C76F1">
        <w:rPr>
          <w:sz w:val="28"/>
          <w:szCs w:val="28"/>
          <w:u w:val="single"/>
        </w:rPr>
        <w:t>FUNCTIEBESCHRIJVING</w:t>
      </w:r>
    </w:p>
    <w:p w14:paraId="1EAC50B0" w14:textId="77777777" w:rsidR="00801CDE" w:rsidRPr="00A975B2" w:rsidRDefault="00801CDE" w:rsidP="00801CDE">
      <w:p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859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</w:pPr>
    </w:p>
    <w:p w14:paraId="53A02C2E" w14:textId="492BBF89" w:rsidR="00801CDE" w:rsidRPr="00A975B2" w:rsidRDefault="00801CDE" w:rsidP="00801CDE">
      <w:p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859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  <w:spacing w:line="1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05D78227" wp14:editId="23C7F5C1">
                <wp:simplePos x="0" y="0"/>
                <wp:positionH relativeFrom="page">
                  <wp:posOffset>899160</wp:posOffset>
                </wp:positionH>
                <wp:positionV relativeFrom="paragraph">
                  <wp:posOffset>0</wp:posOffset>
                </wp:positionV>
                <wp:extent cx="5761355" cy="12065"/>
                <wp:effectExtent l="0" t="0" r="0" b="0"/>
                <wp:wrapNone/>
                <wp:docPr id="1595702789" name="Rechthoe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CD4F5" id="Rechthoek 8" o:spid="_x0000_s1026" style="position:absolute;margin-left:70.8pt;margin-top:0;width:453.6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" o:allowincell="f" fillcolor="black" stroked="f">
                <w10:wrap anchorx="page"/>
                <w10:anchorlock/>
              </v:rect>
            </w:pict>
          </mc:Fallback>
        </mc:AlternateContent>
      </w:r>
    </w:p>
    <w:p w14:paraId="42CBBC0C" w14:textId="77777777" w:rsidR="00801CDE" w:rsidRPr="00A975B2" w:rsidRDefault="00801CDE" w:rsidP="00801CDE">
      <w:p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859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</w:pPr>
    </w:p>
    <w:p w14:paraId="1CFA024F" w14:textId="77777777" w:rsidR="00801CDE" w:rsidRPr="00A975B2" w:rsidRDefault="00801CDE" w:rsidP="00801CDE">
      <w:p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859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</w:pPr>
      <w:r>
        <w:t>I</w:t>
      </w:r>
      <w:r w:rsidRPr="002321B4">
        <w:t>.    Functiebenaming : hovenier / jobstudent</w:t>
      </w:r>
      <w:r w:rsidRPr="00A975B2">
        <w:t xml:space="preserve">                                                 </w:t>
      </w:r>
    </w:p>
    <w:p w14:paraId="3E376465" w14:textId="77777777" w:rsidR="00801CDE" w:rsidRPr="00A975B2" w:rsidRDefault="00801CDE" w:rsidP="00801CDE">
      <w:p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859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</w:pPr>
      <w:r w:rsidRPr="00A975B2">
        <w:t xml:space="preserve">      Code : </w:t>
      </w:r>
    </w:p>
    <w:p w14:paraId="6E134C68" w14:textId="77777777" w:rsidR="00801CDE" w:rsidRPr="00A975B2" w:rsidRDefault="00801CDE" w:rsidP="00801CDE">
      <w:p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859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</w:pPr>
      <w:r w:rsidRPr="00A975B2">
        <w:t xml:space="preserve">      Naam :  </w:t>
      </w:r>
    </w:p>
    <w:p w14:paraId="75672A30" w14:textId="77777777" w:rsidR="00801CDE" w:rsidRPr="00A975B2" w:rsidRDefault="00801CDE" w:rsidP="00801CDE">
      <w:p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859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</w:pPr>
      <w:r>
        <w:t xml:space="preserve">      Dienst/afdeling : groendienst / g</w:t>
      </w:r>
      <w:r w:rsidRPr="00A975B2">
        <w:t>roenvoorziening</w:t>
      </w:r>
      <w:r>
        <w:t xml:space="preserve"> </w:t>
      </w:r>
    </w:p>
    <w:p w14:paraId="11CA6FBF" w14:textId="77777777" w:rsidR="00801CDE" w:rsidRPr="00A975B2" w:rsidRDefault="00801CDE" w:rsidP="00801CDE">
      <w:p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859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</w:pPr>
      <w:r>
        <w:t xml:space="preserve">      Datum f</w:t>
      </w:r>
      <w:r w:rsidRPr="00A975B2">
        <w:t xml:space="preserve">unctiebeschrijving : </w:t>
      </w:r>
      <w:smartTag w:uri="urn:schemas-microsoft-com:office:smarttags" w:element="date">
        <w:smartTagPr>
          <w:attr w:name="Year" w:val="2005"/>
          <w:attr w:name="Day" w:val="01"/>
          <w:attr w:name="Month" w:val="10"/>
          <w:attr w:name="ls" w:val="trans"/>
        </w:smartTagPr>
        <w:r w:rsidRPr="00A975B2">
          <w:t>01/</w:t>
        </w:r>
        <w:r>
          <w:t>10/2005</w:t>
        </w:r>
      </w:smartTag>
    </w:p>
    <w:p w14:paraId="1E2DB30D" w14:textId="77777777" w:rsidR="00801CDE" w:rsidRPr="00A975B2" w:rsidRDefault="00801CDE" w:rsidP="00801CDE">
      <w:p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859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</w:pPr>
    </w:p>
    <w:p w14:paraId="5A3ACA32" w14:textId="210247F9" w:rsidR="00801CDE" w:rsidRDefault="00801CDE" w:rsidP="00801CDE">
      <w:p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859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  <w:spacing w:line="1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6BAB468C" wp14:editId="53C3FE5E">
                <wp:simplePos x="0" y="0"/>
                <wp:positionH relativeFrom="page">
                  <wp:posOffset>899160</wp:posOffset>
                </wp:positionH>
                <wp:positionV relativeFrom="paragraph">
                  <wp:posOffset>0</wp:posOffset>
                </wp:positionV>
                <wp:extent cx="5761355" cy="12065"/>
                <wp:effectExtent l="0" t="0" r="0" b="0"/>
                <wp:wrapNone/>
                <wp:docPr id="2097847497" name="Rechthoe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30840" id="Rechthoek 7" o:spid="_x0000_s1026" style="position:absolute;margin-left:70.8pt;margin-top:0;width:453.65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" o:allowincell="f" fillcolor="black" stroked="f">
                <w10:wrap anchorx="page"/>
                <w10:anchorlock/>
              </v:rect>
            </w:pict>
          </mc:Fallback>
        </mc:AlternateContent>
      </w:r>
    </w:p>
    <w:p w14:paraId="1C6BBD27" w14:textId="77777777" w:rsidR="00801CDE" w:rsidRPr="00473CCF" w:rsidRDefault="00801CDE" w:rsidP="00801CDE">
      <w:p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859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  <w:spacing w:line="19" w:lineRule="exact"/>
      </w:pPr>
    </w:p>
    <w:p w14:paraId="6C44449A" w14:textId="77777777" w:rsidR="00801CDE" w:rsidRPr="00FC00EA" w:rsidRDefault="00801CDE" w:rsidP="00801CDE">
      <w:pPr>
        <w:pStyle w:val="Kop1"/>
        <w:rPr>
          <w:rFonts w:ascii="Arial" w:hAnsi="Arial"/>
          <w:b w:val="0"/>
          <w:sz w:val="20"/>
          <w:szCs w:val="20"/>
        </w:rPr>
      </w:pPr>
      <w:r w:rsidRPr="00FC00EA">
        <w:rPr>
          <w:rFonts w:ascii="Arial" w:hAnsi="Arial"/>
          <w:b w:val="0"/>
          <w:sz w:val="20"/>
          <w:szCs w:val="20"/>
        </w:rPr>
        <w:t>II. P</w:t>
      </w:r>
      <w:r>
        <w:rPr>
          <w:rFonts w:ascii="Arial" w:hAnsi="Arial"/>
          <w:b w:val="0"/>
          <w:sz w:val="20"/>
          <w:szCs w:val="20"/>
        </w:rPr>
        <w:t xml:space="preserve">laats in de organisatie : </w:t>
      </w:r>
    </w:p>
    <w:p w14:paraId="1208B412" w14:textId="77777777" w:rsidR="00801CDE" w:rsidRPr="00A975B2" w:rsidRDefault="00801CDE" w:rsidP="00801CDE">
      <w:p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859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</w:pPr>
    </w:p>
    <w:p w14:paraId="72F0CE35" w14:textId="77777777" w:rsidR="00801CDE" w:rsidRPr="00CA0EC5" w:rsidRDefault="00801CDE" w:rsidP="00801CDE">
      <w:p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859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  <w:rPr>
          <w:strike/>
        </w:rPr>
      </w:pPr>
      <w:r>
        <w:t xml:space="preserve">  Directe chef :</w:t>
      </w:r>
      <w:r w:rsidRPr="00A975B2">
        <w:t xml:space="preserve"> </w:t>
      </w:r>
      <w:r w:rsidRPr="005931DD">
        <w:t>technisch medewerker</w:t>
      </w:r>
      <w:r>
        <w:t>s</w:t>
      </w:r>
      <w:r w:rsidRPr="005931DD">
        <w:t xml:space="preserve"> – groendienst</w:t>
      </w:r>
      <w:r>
        <w:t xml:space="preserve"> </w:t>
      </w:r>
    </w:p>
    <w:p w14:paraId="1B23C5E3" w14:textId="77777777" w:rsidR="00801CDE" w:rsidRPr="00A975B2" w:rsidRDefault="00801CDE" w:rsidP="00801CDE">
      <w:p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859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</w:pPr>
      <w:r w:rsidRPr="00A975B2">
        <w:t xml:space="preserve">        </w:t>
      </w:r>
    </w:p>
    <w:p w14:paraId="466B480B" w14:textId="314CF84F" w:rsidR="00801CDE" w:rsidRPr="00A975B2" w:rsidRDefault="00801CDE" w:rsidP="00801CDE">
      <w:p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859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  <w:spacing w:line="1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 wp14:anchorId="6793F960" wp14:editId="757F5781">
                <wp:simplePos x="0" y="0"/>
                <wp:positionH relativeFrom="page">
                  <wp:posOffset>899160</wp:posOffset>
                </wp:positionH>
                <wp:positionV relativeFrom="paragraph">
                  <wp:posOffset>0</wp:posOffset>
                </wp:positionV>
                <wp:extent cx="5761355" cy="12065"/>
                <wp:effectExtent l="0" t="0" r="0" b="0"/>
                <wp:wrapNone/>
                <wp:docPr id="1714079626" name="Rechthoe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BDCE9" id="Rechthoek 6" o:spid="_x0000_s1026" style="position:absolute;margin-left:70.8pt;margin-top:0;width:453.65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" o:allowincell="f" fillcolor="black" stroked="f">
                <w10:wrap anchorx="page"/>
                <w10:anchorlock/>
              </v:rect>
            </w:pict>
          </mc:Fallback>
        </mc:AlternateContent>
      </w:r>
    </w:p>
    <w:p w14:paraId="1CB798C7" w14:textId="77777777" w:rsidR="00801CDE" w:rsidRDefault="00801CDE" w:rsidP="00801CDE">
      <w:p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859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</w:pPr>
    </w:p>
    <w:p w14:paraId="4A6CC869" w14:textId="77777777" w:rsidR="00801CDE" w:rsidRDefault="00801CDE" w:rsidP="00801CDE">
      <w:p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859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</w:pPr>
    </w:p>
    <w:p w14:paraId="4A512DE0" w14:textId="77777777" w:rsidR="00801CDE" w:rsidRDefault="00801CDE" w:rsidP="00801CDE">
      <w:p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859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</w:pPr>
      <w:r w:rsidRPr="00A975B2">
        <w:t xml:space="preserve">III. Afdelingstaak : </w:t>
      </w:r>
      <w:r>
        <w:t>instaan voor de gemeentelijke groenvoorziening</w:t>
      </w:r>
      <w:r>
        <w:tab/>
      </w:r>
    </w:p>
    <w:p w14:paraId="2759BA07" w14:textId="77777777" w:rsidR="00801CDE" w:rsidRPr="00A975B2" w:rsidRDefault="00801CDE" w:rsidP="00801CDE">
      <w:p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859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</w:pPr>
      <w:r>
        <w:tab/>
      </w:r>
      <w:r>
        <w:tab/>
      </w:r>
      <w:r>
        <w:tab/>
      </w:r>
    </w:p>
    <w:p w14:paraId="3842553E" w14:textId="5C8897E6" w:rsidR="00801CDE" w:rsidRDefault="00801CDE" w:rsidP="00801CDE">
      <w:p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859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  <w:spacing w:line="1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1" layoutInCell="0" allowOverlap="1" wp14:anchorId="5C91F091" wp14:editId="691EC56B">
                <wp:simplePos x="0" y="0"/>
                <wp:positionH relativeFrom="page">
                  <wp:posOffset>899160</wp:posOffset>
                </wp:positionH>
                <wp:positionV relativeFrom="paragraph">
                  <wp:posOffset>0</wp:posOffset>
                </wp:positionV>
                <wp:extent cx="5761355" cy="12065"/>
                <wp:effectExtent l="0" t="0" r="0" b="0"/>
                <wp:wrapNone/>
                <wp:docPr id="348105051" name="Rechthoe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B0C19" id="Rechthoek 5" o:spid="_x0000_s1026" style="position:absolute;margin-left:70.8pt;margin-top:0;width:453.65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" o:allowincell="f" fillcolor="black" stroked="f">
                <w10:wrap anchorx="page"/>
                <w10:anchorlock/>
              </v:rect>
            </w:pict>
          </mc:Fallback>
        </mc:AlternateContent>
      </w:r>
    </w:p>
    <w:p w14:paraId="63CCF5ED" w14:textId="77777777" w:rsidR="00801CDE" w:rsidRPr="00A975B2" w:rsidRDefault="00801CDE" w:rsidP="00801CDE">
      <w:p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859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</w:pPr>
    </w:p>
    <w:p w14:paraId="49036D19" w14:textId="77777777" w:rsidR="00801CDE" w:rsidRPr="00A975B2" w:rsidRDefault="00801CDE" w:rsidP="00801CDE">
      <w:p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859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</w:pPr>
      <w:r w:rsidRPr="00A975B2">
        <w:t xml:space="preserve">IV . Werkomschrijving : </w:t>
      </w:r>
    </w:p>
    <w:p w14:paraId="237D366B" w14:textId="77777777" w:rsidR="00801CDE" w:rsidRPr="00A975B2" w:rsidRDefault="00801CDE" w:rsidP="00801CDE">
      <w:p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859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</w:pPr>
      <w:r w:rsidRPr="00A975B2">
        <w:t xml:space="preserve">      </w:t>
      </w:r>
    </w:p>
    <w:p w14:paraId="159D74A6" w14:textId="77777777" w:rsidR="00801CDE" w:rsidRDefault="00801CDE" w:rsidP="00801CDE">
      <w:pPr>
        <w:numPr>
          <w:ilvl w:val="0"/>
          <w:numId w:val="2"/>
        </w:num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859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</w:pPr>
      <w:r>
        <w:t>Onderhouden van perken en plantsoenen</w:t>
      </w:r>
    </w:p>
    <w:p w14:paraId="5490CC9C" w14:textId="77777777" w:rsidR="00801CDE" w:rsidRDefault="00801CDE" w:rsidP="00801CDE">
      <w:pPr>
        <w:numPr>
          <w:ilvl w:val="0"/>
          <w:numId w:val="2"/>
        </w:num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859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</w:pPr>
      <w:r>
        <w:t>Manuele onkruidbestrijding</w:t>
      </w:r>
      <w:r>
        <w:tab/>
      </w:r>
    </w:p>
    <w:p w14:paraId="52066160" w14:textId="77777777" w:rsidR="00801CDE" w:rsidRPr="00A975B2" w:rsidRDefault="00801CDE" w:rsidP="00801CDE">
      <w:p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859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</w:pPr>
    </w:p>
    <w:p w14:paraId="59D27E82" w14:textId="39CB4526" w:rsidR="00801CDE" w:rsidRPr="00A975B2" w:rsidRDefault="00801CDE" w:rsidP="00801CDE">
      <w:p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859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  <w:spacing w:line="1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1" layoutInCell="0" allowOverlap="1" wp14:anchorId="6FF2BEBE" wp14:editId="4A690400">
                <wp:simplePos x="0" y="0"/>
                <wp:positionH relativeFrom="page">
                  <wp:posOffset>899160</wp:posOffset>
                </wp:positionH>
                <wp:positionV relativeFrom="paragraph">
                  <wp:posOffset>0</wp:posOffset>
                </wp:positionV>
                <wp:extent cx="5761355" cy="12065"/>
                <wp:effectExtent l="0" t="0" r="0" b="0"/>
                <wp:wrapNone/>
                <wp:docPr id="1967528545" name="Rechthoe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ABC83" id="Rechthoek 4" o:spid="_x0000_s1026" style="position:absolute;margin-left:70.8pt;margin-top:0;width:453.65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" o:allowincell="f" fillcolor="black" stroked="f">
                <w10:wrap anchorx="page"/>
                <w10:anchorlock/>
              </v:rect>
            </w:pict>
          </mc:Fallback>
        </mc:AlternateContent>
      </w:r>
    </w:p>
    <w:p w14:paraId="7B4C2ADF" w14:textId="77777777" w:rsidR="00801CDE" w:rsidRPr="00A975B2" w:rsidRDefault="00801CDE" w:rsidP="00801CDE">
      <w:p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859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</w:pPr>
    </w:p>
    <w:p w14:paraId="3415B190" w14:textId="77777777" w:rsidR="00801CDE" w:rsidRDefault="00801CDE" w:rsidP="00801CDE">
      <w:p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859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</w:pPr>
      <w:r>
        <w:t>V</w:t>
      </w:r>
      <w:r w:rsidRPr="00A975B2">
        <w:t>.  Weddeschaal :  E1</w:t>
      </w:r>
      <w:r>
        <w:t xml:space="preserve"> – 0 jaar anciënniteit </w:t>
      </w:r>
    </w:p>
    <w:p w14:paraId="3F49A13A" w14:textId="77777777" w:rsidR="00801CDE" w:rsidRPr="00A975B2" w:rsidRDefault="00801CDE" w:rsidP="00801CDE">
      <w:pPr>
        <w:pBdr>
          <w:bottom w:val="single" w:sz="4" w:space="1" w:color="auto"/>
        </w:pBdr>
        <w:tabs>
          <w:tab w:val="left" w:pos="-1076"/>
          <w:tab w:val="left" w:pos="-848"/>
          <w:tab w:val="left" w:pos="-279"/>
          <w:tab w:val="left" w:pos="1"/>
          <w:tab w:val="left" w:pos="290"/>
          <w:tab w:val="left" w:pos="859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  <w:ind w:right="282"/>
      </w:pPr>
    </w:p>
    <w:p w14:paraId="06BB0597" w14:textId="77777777" w:rsidR="00801CDE" w:rsidRDefault="00801CDE" w:rsidP="00801CDE">
      <w:p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859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</w:pPr>
    </w:p>
    <w:p w14:paraId="4FD22B53" w14:textId="77777777" w:rsidR="00801CDE" w:rsidRDefault="00801CDE" w:rsidP="00801CDE">
      <w:p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859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</w:pPr>
      <w:r>
        <w:t>VI. Werktijden/locatie :</w:t>
      </w:r>
    </w:p>
    <w:p w14:paraId="4CD4F534" w14:textId="77777777" w:rsidR="00801CDE" w:rsidRDefault="00801CDE" w:rsidP="00801CDE">
      <w:p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859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</w:pPr>
    </w:p>
    <w:p w14:paraId="20CFB4DE" w14:textId="77777777" w:rsidR="00801CDE" w:rsidRDefault="00801CDE" w:rsidP="00801CDE">
      <w:p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859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  <w:ind w:left="291"/>
      </w:pPr>
      <w:r>
        <w:t>Locatie 1 :  Technische diensten Brecht – Theo Coertjenslaan 4 - 2960 Brecht</w:t>
      </w:r>
    </w:p>
    <w:p w14:paraId="5B5A6E7B" w14:textId="77777777" w:rsidR="00801CDE" w:rsidRPr="002B1BF7" w:rsidRDefault="00801CDE" w:rsidP="00801CDE">
      <w:p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859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  <w:ind w:left="291"/>
      </w:pPr>
      <w:r w:rsidRPr="001D5594">
        <w:t>Locatie 2 : Technische diensten Sint-Job-in-‘t-Goor – Kattenhoflaan 102c– 2960 Sint-Job-in-‘t-Goor</w:t>
      </w:r>
    </w:p>
    <w:p w14:paraId="374D499D" w14:textId="77777777" w:rsidR="00801CDE" w:rsidRDefault="00801CDE" w:rsidP="00801CDE">
      <w:p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859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  <w:ind w:left="290"/>
      </w:pPr>
    </w:p>
    <w:p w14:paraId="2B0DD937" w14:textId="77777777" w:rsidR="00801CDE" w:rsidRPr="008901CC" w:rsidRDefault="00801CDE" w:rsidP="00801CDE">
      <w:p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859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  <w:ind w:left="290"/>
        <w:rPr>
          <w:rFonts w:cs="Arial"/>
        </w:rPr>
      </w:pPr>
      <w:r>
        <w:rPr>
          <w:rFonts w:cs="Arial"/>
        </w:rPr>
        <w:t xml:space="preserve">Werktijden: </w:t>
      </w:r>
    </w:p>
    <w:p w14:paraId="4D52C9E7" w14:textId="77777777" w:rsidR="00801CDE" w:rsidRPr="008901CC" w:rsidRDefault="00801CDE" w:rsidP="00801CDE">
      <w:pPr>
        <w:pStyle w:val="Lijstalinea"/>
        <w:numPr>
          <w:ilvl w:val="0"/>
          <w:numId w:val="4"/>
        </w:num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859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  <w:rPr>
          <w:rFonts w:ascii="Arial" w:hAnsi="Arial" w:cs="Arial"/>
          <w:sz w:val="20"/>
          <w:szCs w:val="20"/>
        </w:rPr>
      </w:pPr>
      <w:r w:rsidRPr="008901CC">
        <w:rPr>
          <w:rFonts w:ascii="Arial" w:hAnsi="Arial" w:cs="Arial"/>
          <w:sz w:val="20"/>
          <w:szCs w:val="20"/>
        </w:rPr>
        <w:t>38/38u te presteren</w:t>
      </w:r>
      <w:r>
        <w:rPr>
          <w:rFonts w:ascii="Arial" w:hAnsi="Arial" w:cs="Arial"/>
          <w:sz w:val="20"/>
          <w:szCs w:val="20"/>
        </w:rPr>
        <w:t xml:space="preserve"> - </w:t>
      </w:r>
      <w:r w:rsidRPr="008901CC">
        <w:rPr>
          <w:rFonts w:ascii="Arial" w:hAnsi="Arial" w:cs="Arial"/>
          <w:sz w:val="20"/>
          <w:szCs w:val="20"/>
        </w:rPr>
        <w:t xml:space="preserve">volledige maand - alle werkdagen </w:t>
      </w:r>
    </w:p>
    <w:p w14:paraId="7C188239" w14:textId="77777777" w:rsidR="00801CDE" w:rsidRPr="008901CC" w:rsidRDefault="00801CDE" w:rsidP="00801CDE">
      <w:pPr>
        <w:pStyle w:val="Lijstalinea"/>
        <w:numPr>
          <w:ilvl w:val="0"/>
          <w:numId w:val="4"/>
        </w:num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859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  <w:rPr>
          <w:rFonts w:ascii="Arial" w:hAnsi="Arial" w:cs="Arial"/>
          <w:sz w:val="20"/>
          <w:szCs w:val="20"/>
        </w:rPr>
      </w:pPr>
      <w:r w:rsidRPr="008901CC">
        <w:rPr>
          <w:rFonts w:ascii="Arial" w:hAnsi="Arial" w:cs="Arial"/>
          <w:sz w:val="20"/>
          <w:szCs w:val="20"/>
        </w:rPr>
        <w:t>vaste werktijden</w:t>
      </w:r>
      <w:r>
        <w:rPr>
          <w:rFonts w:ascii="Arial" w:hAnsi="Arial" w:cs="Arial"/>
          <w:sz w:val="20"/>
          <w:szCs w:val="20"/>
        </w:rPr>
        <w:t xml:space="preserve"> à 8 uur/dag</w:t>
      </w:r>
    </w:p>
    <w:p w14:paraId="5348C6B5" w14:textId="77777777" w:rsidR="00801CDE" w:rsidRPr="00684FE6" w:rsidRDefault="00801CDE" w:rsidP="00801CDE">
      <w:pPr>
        <w:pStyle w:val="Lijstalinea"/>
        <w:numPr>
          <w:ilvl w:val="0"/>
          <w:numId w:val="5"/>
        </w:num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859"/>
          <w:tab w:val="left" w:pos="1276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  <w:ind w:left="1418" w:hanging="425"/>
        <w:rPr>
          <w:rFonts w:ascii="Arial" w:hAnsi="Arial" w:cs="Arial"/>
          <w:sz w:val="20"/>
          <w:szCs w:val="20"/>
        </w:rPr>
      </w:pPr>
      <w:r w:rsidRPr="00684FE6">
        <w:rPr>
          <w:rFonts w:ascii="Arial" w:hAnsi="Arial" w:cs="Arial"/>
          <w:sz w:val="20"/>
          <w:szCs w:val="20"/>
        </w:rPr>
        <w:t xml:space="preserve">voormiddag: 7.30-11.30 uur </w:t>
      </w:r>
    </w:p>
    <w:p w14:paraId="29FBED4A" w14:textId="77777777" w:rsidR="00801CDE" w:rsidRPr="00684FE6" w:rsidRDefault="00801CDE" w:rsidP="00801CDE">
      <w:pPr>
        <w:pStyle w:val="Lijstalinea"/>
        <w:numPr>
          <w:ilvl w:val="0"/>
          <w:numId w:val="5"/>
        </w:num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859"/>
          <w:tab w:val="left" w:pos="1276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  <w:ind w:left="1418" w:right="-144" w:hanging="425"/>
        <w:rPr>
          <w:rFonts w:ascii="Arial" w:hAnsi="Arial" w:cs="Arial"/>
          <w:sz w:val="20"/>
          <w:szCs w:val="20"/>
        </w:rPr>
      </w:pPr>
      <w:r w:rsidRPr="00684FE6">
        <w:rPr>
          <w:rFonts w:ascii="Arial" w:hAnsi="Arial" w:cs="Arial"/>
          <w:sz w:val="20"/>
          <w:szCs w:val="20"/>
        </w:rPr>
        <w:t xml:space="preserve">namiddag: 12.00-16.00 uur </w:t>
      </w:r>
    </w:p>
    <w:p w14:paraId="40CAFA10" w14:textId="77777777" w:rsidR="00801CDE" w:rsidRDefault="00801CDE" w:rsidP="00801CDE">
      <w:p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709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  <w:ind w:left="567"/>
        <w:rPr>
          <w:rFonts w:cs="Arial"/>
        </w:rPr>
      </w:pPr>
      <w:r>
        <w:rPr>
          <w:rFonts w:cs="Arial"/>
        </w:rPr>
        <w:t xml:space="preserve"> </w:t>
      </w:r>
      <w:r w:rsidRPr="008901CC">
        <w:rPr>
          <w:rFonts w:cs="Arial"/>
        </w:rPr>
        <w:t xml:space="preserve">De teveel gepresteerde uren per week in het kader van de 38u/week worden om de 14 dagen </w:t>
      </w:r>
      <w:r>
        <w:rPr>
          <w:rFonts w:cs="Arial"/>
        </w:rPr>
        <w:t xml:space="preserve">  </w:t>
      </w:r>
    </w:p>
    <w:p w14:paraId="45E80AE8" w14:textId="77777777" w:rsidR="00801CDE" w:rsidRPr="008901CC" w:rsidRDefault="00801CDE" w:rsidP="00801CDE">
      <w:p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709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  <w:ind w:left="567"/>
        <w:rPr>
          <w:rFonts w:cs="Arial"/>
        </w:rPr>
      </w:pPr>
      <w:r>
        <w:rPr>
          <w:rFonts w:cs="Arial"/>
        </w:rPr>
        <w:t xml:space="preserve"> </w:t>
      </w:r>
      <w:r w:rsidRPr="008901CC">
        <w:rPr>
          <w:rFonts w:cs="Arial"/>
        </w:rPr>
        <w:t xml:space="preserve">gecompenseerd. </w:t>
      </w:r>
      <w:r>
        <w:rPr>
          <w:rFonts w:cs="Arial"/>
        </w:rPr>
        <w:t xml:space="preserve">Voor de zomer </w:t>
      </w:r>
      <w:r w:rsidRPr="00DA4828">
        <w:rPr>
          <w:rFonts w:cs="Arial"/>
        </w:rPr>
        <w:t>van 2025 betekent</w:t>
      </w:r>
      <w:r>
        <w:rPr>
          <w:rFonts w:cs="Arial"/>
        </w:rPr>
        <w:t xml:space="preserve"> dit dat je vrij bent op</w:t>
      </w:r>
      <w:r w:rsidRPr="008901CC">
        <w:rPr>
          <w:rFonts w:cs="Arial"/>
        </w:rPr>
        <w:t>:</w:t>
      </w:r>
    </w:p>
    <w:p w14:paraId="71F750FA" w14:textId="77777777" w:rsidR="00801CDE" w:rsidRPr="008D3BBB" w:rsidRDefault="00801CDE" w:rsidP="00801CDE">
      <w:pPr>
        <w:pStyle w:val="Lijstalinea"/>
        <w:numPr>
          <w:ilvl w:val="0"/>
          <w:numId w:val="3"/>
        </w:num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1276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  <w:ind w:hanging="17"/>
        <w:rPr>
          <w:rFonts w:ascii="Arial" w:hAnsi="Arial" w:cs="Arial"/>
          <w:sz w:val="20"/>
          <w:szCs w:val="20"/>
        </w:rPr>
      </w:pPr>
      <w:r w:rsidRPr="008D3BBB">
        <w:rPr>
          <w:rFonts w:ascii="Arial" w:hAnsi="Arial" w:cs="Arial"/>
          <w:sz w:val="20"/>
          <w:szCs w:val="20"/>
        </w:rPr>
        <w:t>vrijdagnamiddag 4 juli</w:t>
      </w:r>
    </w:p>
    <w:p w14:paraId="37EA79D6" w14:textId="77777777" w:rsidR="00801CDE" w:rsidRPr="008D3BBB" w:rsidRDefault="00801CDE" w:rsidP="00801CDE">
      <w:pPr>
        <w:pStyle w:val="Lijstalinea"/>
        <w:numPr>
          <w:ilvl w:val="0"/>
          <w:numId w:val="3"/>
        </w:num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1276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  <w:ind w:hanging="17"/>
        <w:rPr>
          <w:rFonts w:ascii="Arial" w:hAnsi="Arial" w:cs="Arial"/>
          <w:sz w:val="20"/>
          <w:szCs w:val="20"/>
        </w:rPr>
      </w:pPr>
      <w:r w:rsidRPr="008D3BBB">
        <w:rPr>
          <w:rFonts w:ascii="Arial" w:hAnsi="Arial" w:cs="Arial"/>
          <w:sz w:val="20"/>
          <w:szCs w:val="20"/>
        </w:rPr>
        <w:t>vrijdagnamiddag 18 juli</w:t>
      </w:r>
    </w:p>
    <w:p w14:paraId="3950D9B0" w14:textId="77777777" w:rsidR="00801CDE" w:rsidRPr="008D3BBB" w:rsidRDefault="00801CDE" w:rsidP="00801CDE">
      <w:pPr>
        <w:pStyle w:val="Lijstalinea"/>
        <w:numPr>
          <w:ilvl w:val="0"/>
          <w:numId w:val="3"/>
        </w:num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1276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  <w:ind w:hanging="17"/>
        <w:rPr>
          <w:rFonts w:ascii="Arial" w:hAnsi="Arial" w:cs="Arial"/>
          <w:sz w:val="20"/>
          <w:szCs w:val="20"/>
        </w:rPr>
      </w:pPr>
      <w:r w:rsidRPr="008D3BBB">
        <w:rPr>
          <w:rFonts w:ascii="Arial" w:hAnsi="Arial" w:cs="Arial"/>
          <w:sz w:val="20"/>
          <w:szCs w:val="20"/>
        </w:rPr>
        <w:t xml:space="preserve">vrijdagnamiddag 1 augustus </w:t>
      </w:r>
    </w:p>
    <w:p w14:paraId="6DBC11B2" w14:textId="77777777" w:rsidR="00801CDE" w:rsidRPr="008D3BBB" w:rsidRDefault="00801CDE" w:rsidP="00801CDE">
      <w:pPr>
        <w:pStyle w:val="Lijstalinea"/>
        <w:numPr>
          <w:ilvl w:val="0"/>
          <w:numId w:val="3"/>
        </w:num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1276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  <w:ind w:hanging="17"/>
        <w:rPr>
          <w:rFonts w:ascii="Arial" w:hAnsi="Arial" w:cs="Arial"/>
          <w:sz w:val="20"/>
          <w:szCs w:val="20"/>
        </w:rPr>
      </w:pPr>
      <w:r w:rsidRPr="008D3BBB">
        <w:rPr>
          <w:rFonts w:ascii="Arial" w:hAnsi="Arial" w:cs="Arial"/>
          <w:sz w:val="20"/>
          <w:szCs w:val="20"/>
        </w:rPr>
        <w:t xml:space="preserve">vrijdagnamiddag 29 augustus </w:t>
      </w:r>
    </w:p>
    <w:p w14:paraId="62FFD4EB" w14:textId="77777777" w:rsidR="00801CDE" w:rsidRPr="00BE7A32" w:rsidRDefault="00801CDE" w:rsidP="00801CDE">
      <w:pPr>
        <w:tabs>
          <w:tab w:val="left" w:pos="-1076"/>
          <w:tab w:val="left" w:pos="-848"/>
          <w:tab w:val="left" w:pos="-279"/>
          <w:tab w:val="left" w:pos="1"/>
          <w:tab w:val="left" w:pos="290"/>
          <w:tab w:val="left" w:pos="859"/>
          <w:tab w:val="left" w:pos="1428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  <w:ind w:left="890"/>
      </w:pPr>
    </w:p>
    <w:p w14:paraId="0DC394BB" w14:textId="77777777" w:rsidR="00801CDE" w:rsidRPr="00C83E7F" w:rsidRDefault="00801CDE" w:rsidP="00E20D37">
      <w:pPr>
        <w:rPr>
          <w:sz w:val="18"/>
          <w:szCs w:val="18"/>
        </w:rPr>
      </w:pPr>
    </w:p>
    <w:sectPr w:rsidR="00801CDE" w:rsidRPr="00C83E7F" w:rsidSect="00E20D37">
      <w:type w:val="continuous"/>
      <w:pgSz w:w="11906" w:h="16838" w:code="9"/>
      <w:pgMar w:top="2835" w:right="1134" w:bottom="226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2D61F" w14:textId="77777777" w:rsidR="00242A2F" w:rsidRDefault="00242A2F">
      <w:r>
        <w:separator/>
      </w:r>
    </w:p>
  </w:endnote>
  <w:endnote w:type="continuationSeparator" w:id="0">
    <w:p w14:paraId="1AC47DAA" w14:textId="77777777" w:rsidR="00242A2F" w:rsidRDefault="0024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243F0" w14:textId="5F955060" w:rsidR="008B3BB4" w:rsidRDefault="00801CDE">
    <w:pPr>
      <w:pStyle w:val="Voet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D8598A" wp14:editId="03C2B48E">
          <wp:simplePos x="0" y="0"/>
          <wp:positionH relativeFrom="column">
            <wp:posOffset>-781050</wp:posOffset>
          </wp:positionH>
          <wp:positionV relativeFrom="paragraph">
            <wp:posOffset>-638175</wp:posOffset>
          </wp:positionV>
          <wp:extent cx="7327900" cy="1091565"/>
          <wp:effectExtent l="0" t="0" r="0" b="0"/>
          <wp:wrapNone/>
          <wp:docPr id="2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0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27916" w14:textId="77777777" w:rsidR="00242A2F" w:rsidRDefault="00242A2F">
      <w:r>
        <w:separator/>
      </w:r>
    </w:p>
  </w:footnote>
  <w:footnote w:type="continuationSeparator" w:id="0">
    <w:p w14:paraId="6886D923" w14:textId="77777777" w:rsidR="00242A2F" w:rsidRDefault="00242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9454B" w14:textId="46DE032E" w:rsidR="008B3BB4" w:rsidRDefault="00801CDE" w:rsidP="00A61C28">
    <w:pPr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2EFE1E" wp14:editId="52028CBD">
          <wp:simplePos x="0" y="0"/>
          <wp:positionH relativeFrom="column">
            <wp:posOffset>-336550</wp:posOffset>
          </wp:positionH>
          <wp:positionV relativeFrom="paragraph">
            <wp:posOffset>118745</wp:posOffset>
          </wp:positionV>
          <wp:extent cx="1530985" cy="640715"/>
          <wp:effectExtent l="0" t="0" r="0" b="0"/>
          <wp:wrapNone/>
          <wp:docPr id="20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23" t="28871" r="12712" b="29033"/>
                  <a:stretch>
                    <a:fillRect/>
                  </a:stretch>
                </pic:blipFill>
                <pic:spPr bwMode="auto">
                  <a:xfrm>
                    <a:off x="0" y="0"/>
                    <a:ext cx="1530985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64568B" w14:textId="77777777" w:rsidR="008B3BB4" w:rsidRDefault="008B3BB4" w:rsidP="00A61C28">
    <w:pPr>
      <w:jc w:val="right"/>
    </w:pPr>
  </w:p>
  <w:p w14:paraId="5E58D58E" w14:textId="77777777" w:rsidR="008B3BB4" w:rsidRDefault="008B3BB4" w:rsidP="00A61C28">
    <w:pPr>
      <w:jc w:val="right"/>
    </w:pPr>
  </w:p>
  <w:p w14:paraId="1105983C" w14:textId="3952C6FE" w:rsidR="008B3BB4" w:rsidRPr="00546AFE" w:rsidRDefault="00801CDE" w:rsidP="00B953E4">
    <w:pPr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0AD78364" wp14:editId="1964566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352675" cy="1495425"/>
          <wp:effectExtent l="0" t="0" r="0" b="0"/>
          <wp:wrapNone/>
          <wp:docPr id="1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C2181"/>
    <w:multiLevelType w:val="hybridMultilevel"/>
    <w:tmpl w:val="028C32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A1D0D"/>
    <w:multiLevelType w:val="hybridMultilevel"/>
    <w:tmpl w:val="3CCCB016"/>
    <w:lvl w:ilvl="0" w:tplc="F006A494">
      <w:start w:val="4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480E0A52"/>
    <w:multiLevelType w:val="hybridMultilevel"/>
    <w:tmpl w:val="3C34E010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D1CC7"/>
    <w:multiLevelType w:val="hybridMultilevel"/>
    <w:tmpl w:val="6858840A"/>
    <w:lvl w:ilvl="0" w:tplc="0813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4" w15:restartNumberingAfterBreak="0">
    <w:nsid w:val="71BF7C47"/>
    <w:multiLevelType w:val="multilevel"/>
    <w:tmpl w:val="FAFAD8B8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624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num w:numId="1" w16cid:durableId="1523544854">
    <w:abstractNumId w:val="4"/>
  </w:num>
  <w:num w:numId="2" w16cid:durableId="1816337251">
    <w:abstractNumId w:val="2"/>
  </w:num>
  <w:num w:numId="3" w16cid:durableId="1706562077">
    <w:abstractNumId w:val="3"/>
  </w:num>
  <w:num w:numId="4" w16cid:durableId="1630551774">
    <w:abstractNumId w:val="1"/>
  </w:num>
  <w:num w:numId="5" w16cid:durableId="28523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DE"/>
    <w:rsid w:val="000245CB"/>
    <w:rsid w:val="0006231F"/>
    <w:rsid w:val="000750D8"/>
    <w:rsid w:val="0008555C"/>
    <w:rsid w:val="00090346"/>
    <w:rsid w:val="000D7E14"/>
    <w:rsid w:val="000E5C61"/>
    <w:rsid w:val="00137A30"/>
    <w:rsid w:val="001D4EE9"/>
    <w:rsid w:val="001D56A5"/>
    <w:rsid w:val="001F0F10"/>
    <w:rsid w:val="00242A2F"/>
    <w:rsid w:val="0027323C"/>
    <w:rsid w:val="002B0C84"/>
    <w:rsid w:val="002C0916"/>
    <w:rsid w:val="002C20B3"/>
    <w:rsid w:val="00360C81"/>
    <w:rsid w:val="00366762"/>
    <w:rsid w:val="00376943"/>
    <w:rsid w:val="00397F85"/>
    <w:rsid w:val="003D3994"/>
    <w:rsid w:val="003E5214"/>
    <w:rsid w:val="0042179F"/>
    <w:rsid w:val="0048266B"/>
    <w:rsid w:val="004E6718"/>
    <w:rsid w:val="005113BC"/>
    <w:rsid w:val="00546AFE"/>
    <w:rsid w:val="00575172"/>
    <w:rsid w:val="005D7382"/>
    <w:rsid w:val="005F32E5"/>
    <w:rsid w:val="00625DF0"/>
    <w:rsid w:val="00641A46"/>
    <w:rsid w:val="0064630E"/>
    <w:rsid w:val="00651538"/>
    <w:rsid w:val="006537F0"/>
    <w:rsid w:val="006834A4"/>
    <w:rsid w:val="006957C0"/>
    <w:rsid w:val="006C4C01"/>
    <w:rsid w:val="006C6614"/>
    <w:rsid w:val="006D1074"/>
    <w:rsid w:val="006D6D45"/>
    <w:rsid w:val="00741BFD"/>
    <w:rsid w:val="00754E3F"/>
    <w:rsid w:val="007931E7"/>
    <w:rsid w:val="007E18E7"/>
    <w:rsid w:val="00801CDE"/>
    <w:rsid w:val="00815729"/>
    <w:rsid w:val="00831555"/>
    <w:rsid w:val="0086559C"/>
    <w:rsid w:val="00895B3F"/>
    <w:rsid w:val="008B3BB4"/>
    <w:rsid w:val="008F4D00"/>
    <w:rsid w:val="00940E0E"/>
    <w:rsid w:val="009457F3"/>
    <w:rsid w:val="009F41BE"/>
    <w:rsid w:val="00A41357"/>
    <w:rsid w:val="00A61C28"/>
    <w:rsid w:val="00A85DB9"/>
    <w:rsid w:val="00A9783E"/>
    <w:rsid w:val="00AB6DE3"/>
    <w:rsid w:val="00AE21F7"/>
    <w:rsid w:val="00B45EF5"/>
    <w:rsid w:val="00B56D0E"/>
    <w:rsid w:val="00B84CC8"/>
    <w:rsid w:val="00B86524"/>
    <w:rsid w:val="00B953E4"/>
    <w:rsid w:val="00BA354C"/>
    <w:rsid w:val="00BB4D19"/>
    <w:rsid w:val="00BD10D3"/>
    <w:rsid w:val="00BF1AAA"/>
    <w:rsid w:val="00C128C1"/>
    <w:rsid w:val="00C12E16"/>
    <w:rsid w:val="00C3797E"/>
    <w:rsid w:val="00C70716"/>
    <w:rsid w:val="00C77F09"/>
    <w:rsid w:val="00C83E7F"/>
    <w:rsid w:val="00C939D0"/>
    <w:rsid w:val="00C970EA"/>
    <w:rsid w:val="00CA700C"/>
    <w:rsid w:val="00DA263F"/>
    <w:rsid w:val="00DB0379"/>
    <w:rsid w:val="00DC52CA"/>
    <w:rsid w:val="00DC71B7"/>
    <w:rsid w:val="00E0440E"/>
    <w:rsid w:val="00E20D37"/>
    <w:rsid w:val="00EF2F51"/>
    <w:rsid w:val="00EF5F9A"/>
    <w:rsid w:val="00F23453"/>
    <w:rsid w:val="00F264AF"/>
    <w:rsid w:val="00F267BE"/>
    <w:rsid w:val="00F7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7E5FA347"/>
  <w15:chartTrackingRefBased/>
  <w15:docId w15:val="{B48F23E1-482D-48BF-9C1B-EA1797D9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01CDE"/>
    <w:pPr>
      <w:jc w:val="both"/>
    </w:pPr>
    <w:rPr>
      <w:rFonts w:ascii="Arial" w:hAnsi="Arial"/>
      <w:spacing w:val="-5"/>
      <w:lang w:val="nl-NL"/>
    </w:rPr>
  </w:style>
  <w:style w:type="paragraph" w:styleId="Kop1">
    <w:name w:val="heading 1"/>
    <w:basedOn w:val="Standaard"/>
    <w:next w:val="Standaard"/>
    <w:link w:val="Kop1Char"/>
    <w:qFormat/>
    <w:rsid w:val="00801C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741BFD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link w:val="KoptekstChar"/>
    <w:uiPriority w:val="99"/>
    <w:rsid w:val="00C77F0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77F09"/>
    <w:pPr>
      <w:tabs>
        <w:tab w:val="center" w:pos="4536"/>
        <w:tab w:val="right" w:pos="9072"/>
      </w:tabs>
    </w:pPr>
  </w:style>
  <w:style w:type="paragraph" w:styleId="Normaalweb">
    <w:name w:val="Normal (Web)"/>
    <w:basedOn w:val="Standaard"/>
    <w:rsid w:val="00C77F09"/>
    <w:rPr>
      <w:rFonts w:ascii="Times New Roman" w:hAnsi="Times New Roman"/>
      <w:sz w:val="24"/>
      <w:szCs w:val="24"/>
    </w:rPr>
  </w:style>
  <w:style w:type="table" w:styleId="Tabelraster">
    <w:name w:val="Table Grid"/>
    <w:basedOn w:val="Standaardtabel"/>
    <w:rsid w:val="007931E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83E7F"/>
    <w:rPr>
      <w:color w:val="0000FF"/>
      <w:u w:val="single"/>
    </w:rPr>
  </w:style>
  <w:style w:type="character" w:customStyle="1" w:styleId="KoptekstChar">
    <w:name w:val="Koptekst Char"/>
    <w:link w:val="Koptekst"/>
    <w:uiPriority w:val="99"/>
    <w:rsid w:val="00B953E4"/>
    <w:rPr>
      <w:rFonts w:ascii="Arial" w:hAnsi="Arial"/>
      <w:spacing w:val="-5"/>
      <w:lang w:val="nl-NL"/>
    </w:rPr>
  </w:style>
  <w:style w:type="character" w:customStyle="1" w:styleId="Kop1Char">
    <w:name w:val="Kop 1 Char"/>
    <w:basedOn w:val="Standaardalinea-lettertype"/>
    <w:link w:val="Kop1"/>
    <w:rsid w:val="00801CDE"/>
    <w:rPr>
      <w:rFonts w:ascii="Cambria" w:hAnsi="Cambria"/>
      <w:b/>
      <w:bCs/>
      <w:spacing w:val="-5"/>
      <w:kern w:val="32"/>
      <w:sz w:val="32"/>
      <w:szCs w:val="32"/>
      <w:lang w:val="nl-NL"/>
    </w:rPr>
  </w:style>
  <w:style w:type="paragraph" w:styleId="Lijstalinea">
    <w:name w:val="List Paragraph"/>
    <w:basedOn w:val="Standaard"/>
    <w:uiPriority w:val="34"/>
    <w:qFormat/>
    <w:rsid w:val="00801CDE"/>
    <w:pPr>
      <w:ind w:left="720"/>
      <w:jc w:val="left"/>
    </w:pPr>
    <w:rPr>
      <w:rFonts w:ascii="Calibri" w:eastAsia="Calibri" w:hAnsi="Calibri"/>
      <w:spacing w:val="0"/>
      <w:sz w:val="22"/>
      <w:szCs w:val="2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llicitaties@brecht.b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Documents%20and%20Settings\kennis\Bureaublad\Brecht%20ok\links\logo_kleur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DataGemeente\0_Algemeen\1_Documenten_Personeel\Nieuwe%20huisstijl\Persoonlijke%20sjablonen%20NIEUW\An%20Van%20De%20Mierop\Formulier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5C512-561D-488C-9000-FFE3470A7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Formulier</Template>
  <TotalTime>1</TotalTime>
  <Pages>2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"[klik hier en typ bestemmeling]"</vt:lpstr>
    </vt:vector>
  </TitlesOfParts>
  <Company>Volta</Company>
  <LinksUpToDate>false</LinksUpToDate>
  <CharactersWithSpaces>3042</CharactersWithSpaces>
  <SharedDoc>false</SharedDoc>
  <HLinks>
    <vt:vector size="12" baseType="variant">
      <vt:variant>
        <vt:i4>2621523</vt:i4>
      </vt:variant>
      <vt:variant>
        <vt:i4>-1</vt:i4>
      </vt:variant>
      <vt:variant>
        <vt:i4>1037</vt:i4>
      </vt:variant>
      <vt:variant>
        <vt:i4>1</vt:i4>
      </vt:variant>
      <vt:variant>
        <vt:lpwstr>C:\Documents and Settings\kennis\Bureaublad\Brecht ok\links\logo_kleur.png</vt:lpwstr>
      </vt:variant>
      <vt:variant>
        <vt:lpwstr/>
      </vt:variant>
      <vt:variant>
        <vt:i4>2621523</vt:i4>
      </vt:variant>
      <vt:variant>
        <vt:i4>-1</vt:i4>
      </vt:variant>
      <vt:variant>
        <vt:i4>1039</vt:i4>
      </vt:variant>
      <vt:variant>
        <vt:i4>1</vt:i4>
      </vt:variant>
      <vt:variant>
        <vt:lpwstr>C:\Documents and Settings\kennis\Bureaublad\Brecht ok\links\logo_kleur.png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"[klik hier en typ bestemmeling]"</dc:title>
  <dc:subject/>
  <dc:creator>Bart Van Camp</dc:creator>
  <cp:keywords/>
  <dc:description/>
  <cp:lastModifiedBy>Bart Van Camp</cp:lastModifiedBy>
  <cp:revision>1</cp:revision>
  <cp:lastPrinted>1601-01-01T00:00:00Z</cp:lastPrinted>
  <dcterms:created xsi:type="dcterms:W3CDTF">2025-02-03T17:38:00Z</dcterms:created>
  <dcterms:modified xsi:type="dcterms:W3CDTF">2025-02-03T17:39:00Z</dcterms:modified>
</cp:coreProperties>
</file>